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261"/>
        <w:gridCol w:w="4261"/>
      </w:tblGrid>
      <w:tr w:rsidR="00B56E57" w:rsidRPr="00573061" w:rsidTr="00573061">
        <w:tc>
          <w:tcPr>
            <w:tcW w:w="4261" w:type="dxa"/>
          </w:tcPr>
          <w:p w:rsidR="00B56E57" w:rsidRPr="00573061" w:rsidRDefault="00B56E57" w:rsidP="0057306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3061">
              <w:rPr>
                <w:b/>
                <w:sz w:val="20"/>
                <w:szCs w:val="20"/>
              </w:rPr>
              <w:t>ΤΜΗΜΑ ΛΟΓΙΣΤΙΚΗΣ &amp;</w:t>
            </w:r>
          </w:p>
          <w:p w:rsidR="00B56E57" w:rsidRPr="00573061" w:rsidRDefault="00B56E57" w:rsidP="00573061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573061">
              <w:rPr>
                <w:b/>
                <w:sz w:val="20"/>
                <w:szCs w:val="20"/>
                <w:u w:val="single"/>
              </w:rPr>
              <w:t>ΧΡΗΜΑΤΟΟΙΚΟΝΟΜΙΚΗΣ</w:t>
            </w:r>
          </w:p>
        </w:tc>
        <w:tc>
          <w:tcPr>
            <w:tcW w:w="4261" w:type="dxa"/>
          </w:tcPr>
          <w:p w:rsidR="00B56E57" w:rsidRPr="00573061" w:rsidRDefault="00B56E57" w:rsidP="00573061">
            <w:pPr>
              <w:spacing w:after="0" w:line="24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573061">
              <w:rPr>
                <w:b/>
                <w:sz w:val="20"/>
                <w:szCs w:val="20"/>
                <w:u w:val="single"/>
              </w:rPr>
              <w:t>ΤΕΙ ΚΕΝΤΡΙΚΗΣ ΜΑΚΕΔΟΝΙΑΣ</w:t>
            </w:r>
          </w:p>
        </w:tc>
      </w:tr>
    </w:tbl>
    <w:p w:rsidR="00B56E57" w:rsidRDefault="00B56E57">
      <w:pPr>
        <w:rPr>
          <w:b/>
          <w:sz w:val="20"/>
          <w:szCs w:val="20"/>
        </w:rPr>
      </w:pPr>
    </w:p>
    <w:p w:rsidR="00B56E57" w:rsidRPr="00310877" w:rsidRDefault="00B56E57" w:rsidP="00310877">
      <w:pPr>
        <w:jc w:val="center"/>
        <w:rPr>
          <w:b/>
          <w:sz w:val="32"/>
          <w:szCs w:val="32"/>
        </w:rPr>
      </w:pPr>
      <w:r w:rsidRPr="00310877">
        <w:rPr>
          <w:b/>
          <w:sz w:val="32"/>
          <w:szCs w:val="32"/>
        </w:rPr>
        <w:t>ΑΝΑΚΟΙΝΩΣΗ ΕΠΑΝΑΛΗΠΤΙΚΗΣ</w:t>
      </w:r>
    </w:p>
    <w:p w:rsidR="00B56E57" w:rsidRPr="00310877" w:rsidRDefault="00B56E57" w:rsidP="00310877">
      <w:pPr>
        <w:jc w:val="center"/>
        <w:rPr>
          <w:b/>
          <w:sz w:val="32"/>
          <w:szCs w:val="32"/>
        </w:rPr>
      </w:pPr>
      <w:r w:rsidRPr="00310877">
        <w:rPr>
          <w:b/>
          <w:sz w:val="32"/>
          <w:szCs w:val="32"/>
        </w:rPr>
        <w:t>ΕΞΕΤΑΣΗΣ ΕΡΓΑΣΤΗΡΙΟΥ</w:t>
      </w:r>
    </w:p>
    <w:p w:rsidR="00B56E57" w:rsidRDefault="00B56E57" w:rsidP="00310877">
      <w:pPr>
        <w:jc w:val="center"/>
        <w:rPr>
          <w:b/>
          <w:sz w:val="32"/>
          <w:szCs w:val="32"/>
        </w:rPr>
      </w:pPr>
      <w:r w:rsidRPr="00310877">
        <w:rPr>
          <w:b/>
          <w:sz w:val="32"/>
          <w:szCs w:val="32"/>
        </w:rPr>
        <w:t>ΣΤΑΤΙΣΤΙΚΗ &amp; ΟΙΚΟΝΟΜΕΤΡΙΚΑ ΥΠΟΔΕΙΓΜΑΤΑ</w:t>
      </w:r>
    </w:p>
    <w:p w:rsidR="00B56E57" w:rsidRDefault="00B56E57" w:rsidP="00310877">
      <w:pPr>
        <w:jc w:val="both"/>
        <w:rPr>
          <w:sz w:val="24"/>
          <w:szCs w:val="24"/>
        </w:rPr>
      </w:pPr>
    </w:p>
    <w:p w:rsidR="00B56E57" w:rsidRPr="00924F15" w:rsidRDefault="00B56E57" w:rsidP="00924F1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Η επαναληπτική εξέταση του εργαστηρίου Στατιστική &amp; Οικονομετρικά Υποδείγματα</w:t>
      </w:r>
      <w:r w:rsidRPr="007940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των τμημάτων του κ. Αβραμίδη, θα πραγματοποιηθεί την </w:t>
      </w:r>
      <w:r>
        <w:rPr>
          <w:b/>
          <w:sz w:val="24"/>
          <w:szCs w:val="24"/>
        </w:rPr>
        <w:t>Τετάρτη, 31</w:t>
      </w:r>
      <w:r w:rsidRPr="00924F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Ιανουαρίου</w:t>
      </w:r>
      <w:r w:rsidRPr="00924F15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 xml:space="preserve"> και ώρα </w:t>
      </w:r>
      <w:r w:rsidRPr="00924F15">
        <w:rPr>
          <w:b/>
          <w:sz w:val="24"/>
          <w:szCs w:val="24"/>
        </w:rPr>
        <w:t>13:00</w:t>
      </w:r>
      <w:r w:rsidRPr="007D734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Δικαίωμα εξέτασης έχουν οι φοιτητές που είτε εξετάστηκαν μη επιτυχώς στην κανονική εξέταση, είτε ανήκουν στην κατηγορία </w:t>
      </w:r>
      <w:r w:rsidRPr="00924F15">
        <w:rPr>
          <w:sz w:val="24"/>
          <w:szCs w:val="24"/>
        </w:rPr>
        <w:t>“</w:t>
      </w:r>
      <w:r>
        <w:rPr>
          <w:sz w:val="24"/>
          <w:szCs w:val="24"/>
        </w:rPr>
        <w:t>Όσοι δεν παρακολουθούν</w:t>
      </w:r>
      <w:r w:rsidRPr="00924F15">
        <w:rPr>
          <w:sz w:val="24"/>
          <w:szCs w:val="24"/>
        </w:rPr>
        <w:t>”.</w:t>
      </w:r>
    </w:p>
    <w:p w:rsidR="00B56E57" w:rsidRDefault="00B56E57" w:rsidP="00924F1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Η εξέταση αφορά τους φοιτητές ΟΛΩΝ των τμημάτων των εργαστηρίων του διδάσκοντα κ. Αβραμίδη. Υπενθυμίζεται ότι οι φοιτητές θα πρέπει να προσέρχονται τουλάχιστον 5 λεπτά νωρίτερα στα Εργαστήρια του Τμήματος, μαζί με στυλό και την ακαδημαϊκή τους ταυτότητα.</w:t>
      </w:r>
    </w:p>
    <w:p w:rsidR="00B56E57" w:rsidRDefault="00B56E57" w:rsidP="00924F15">
      <w:pPr>
        <w:ind w:firstLine="284"/>
        <w:jc w:val="both"/>
        <w:rPr>
          <w:sz w:val="24"/>
          <w:szCs w:val="24"/>
        </w:rPr>
      </w:pPr>
    </w:p>
    <w:p w:rsidR="00B56E57" w:rsidRDefault="00B56E57" w:rsidP="00924F15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Ο διδάσκων,</w:t>
      </w:r>
    </w:p>
    <w:p w:rsidR="00B56E57" w:rsidRDefault="00B56E57" w:rsidP="00924F15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Δρ. Αβραμίδης Αντώνιος</w:t>
      </w:r>
    </w:p>
    <w:sectPr w:rsidR="00B56E57" w:rsidSect="001C10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877"/>
    <w:rsid w:val="001C10B0"/>
    <w:rsid w:val="001E415E"/>
    <w:rsid w:val="00310877"/>
    <w:rsid w:val="00573061"/>
    <w:rsid w:val="005D171E"/>
    <w:rsid w:val="00602B53"/>
    <w:rsid w:val="007940C9"/>
    <w:rsid w:val="007D734D"/>
    <w:rsid w:val="00924F15"/>
    <w:rsid w:val="00B56E57"/>
    <w:rsid w:val="00C90495"/>
    <w:rsid w:val="00C92D27"/>
    <w:rsid w:val="00F8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08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119</Words>
  <Characters>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ΛΟΓΙΣΤΙΚΗΣ &amp;</dc:title>
  <dc:subject/>
  <dc:creator>user</dc:creator>
  <cp:keywords/>
  <dc:description/>
  <cp:lastModifiedBy>log2</cp:lastModifiedBy>
  <cp:revision>2</cp:revision>
  <dcterms:created xsi:type="dcterms:W3CDTF">2018-01-26T10:35:00Z</dcterms:created>
  <dcterms:modified xsi:type="dcterms:W3CDTF">2018-01-26T10:35:00Z</dcterms:modified>
</cp:coreProperties>
</file>